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700" w:lineRule="exact"/>
        <w:jc w:val="both"/>
        <w:rPr>
          <w:rFonts w:hint="default" w:ascii="黑体" w:hAnsi="黑体" w:eastAsia="黑体" w:cs="黑体"/>
          <w:b w:val="0"/>
          <w:bCs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lang w:val="en-US" w:eastAsia="zh-CN"/>
        </w:rPr>
        <w:t>2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湖南艺术职业学院2020年公开招聘笔试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应聘岗位诚信承诺书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一、本人自觉遵守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湖南艺术职业学院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的各项规定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二、本人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所提供的个人信息、证明材料、证件等均真实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无误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、本人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凭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身份证参加考试。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考试期间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诚实守信，严守纪律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认真履行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人员的义务。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3300" w:firstLineChars="11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签名：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360" w:lineRule="auto"/>
        <w:ind w:firstLine="4500" w:firstLineChars="15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日</w:t>
      </w:r>
    </w:p>
    <w:p>
      <w:pPr>
        <w:spacing w:line="360" w:lineRule="auto"/>
        <w:ind w:firstLine="4500" w:firstLineChars="15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spacing w:line="360" w:lineRule="auto"/>
        <w:rPr>
          <w:rFonts w:hint="default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本承诺书请自行下载打印，并手写签名，于笔试当天交给考场工作人员。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25890"/>
    <w:rsid w:val="0A0659C1"/>
    <w:rsid w:val="0F835FB9"/>
    <w:rsid w:val="2CC25890"/>
    <w:rsid w:val="3D6226E9"/>
    <w:rsid w:val="41036C4D"/>
    <w:rsid w:val="451C769F"/>
    <w:rsid w:val="61502BFD"/>
    <w:rsid w:val="61910C08"/>
    <w:rsid w:val="6E383B99"/>
    <w:rsid w:val="7E57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0148a07-9f18-79e2-1bdb-2a95f1e176cd\&#24212;&#32856;&#23703;&#20301;&#35802;&#20449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应聘岗位诚信承诺书.docx</Template>
  <Pages>1</Pages>
  <Words>306</Words>
  <Characters>316</Characters>
  <Lines>0</Lines>
  <Paragraphs>0</Paragraphs>
  <TotalTime>3</TotalTime>
  <ScaleCrop>false</ScaleCrop>
  <LinksUpToDate>false</LinksUpToDate>
  <CharactersWithSpaces>335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2020-08-11T02:23:00Z</dcterms:created>
  <dc:creator>lisa_lisha</dc:creator>
  <cp:lastModifiedBy>lisa_lisha</cp:lastModifiedBy>
  <cp:lastPrinted>2020-12-07T03:28:17Z</cp:lastPrinted>
  <dcterms:modified xsi:type="dcterms:W3CDTF">2020-12-07T03:29:49Z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